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B224" w14:textId="77777777" w:rsidR="00B26E91" w:rsidRDefault="00000000">
      <w:pPr>
        <w:pStyle w:val="Standard"/>
        <w:spacing w:after="0" w:line="100" w:lineRule="atLeast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7869D" wp14:editId="77F3E8E2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56996" cy="828354"/>
            <wp:effectExtent l="0" t="0" r="0" b="0"/>
            <wp:wrapSquare wrapText="bothSides"/>
            <wp:docPr id="1512312589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996" cy="82835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Start w:id="0" w:name="Bookmark"/>
      <w:bookmarkEnd w:id="0"/>
      <w:r>
        <w:rPr>
          <w:noProof/>
        </w:rPr>
        <w:drawing>
          <wp:inline distT="0" distB="0" distL="0" distR="0" wp14:anchorId="633A1A9D" wp14:editId="471BE442">
            <wp:extent cx="657362" cy="828720"/>
            <wp:effectExtent l="0" t="0" r="9388" b="9480"/>
            <wp:docPr id="2001118339" name="Immagine 904860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362" cy="8287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D0FE253" w14:textId="77777777" w:rsidR="00B26E91" w:rsidRDefault="00000000">
      <w:pPr>
        <w:pStyle w:val="Standard"/>
        <w:spacing w:after="0" w:line="100" w:lineRule="atLeast"/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Comune di Imperia</w:t>
      </w:r>
    </w:p>
    <w:p w14:paraId="056A5C6D" w14:textId="77777777" w:rsidR="00B26E91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Settore Affari Legali e Contratti</w:t>
      </w:r>
    </w:p>
    <w:p w14:paraId="5C688601" w14:textId="77777777" w:rsidR="00B26E91" w:rsidRDefault="00B26E91">
      <w:pPr>
        <w:pStyle w:val="Standard"/>
        <w:spacing w:after="0" w:line="240" w:lineRule="auto"/>
      </w:pPr>
    </w:p>
    <w:p w14:paraId="30E9CE59" w14:textId="77777777" w:rsidR="00B26E91" w:rsidRDefault="00000000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COMMERCIALE</w:t>
      </w:r>
    </w:p>
    <w:p w14:paraId="149DFB16" w14:textId="77777777" w:rsidR="00B26E91" w:rsidRDefault="00B26E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BB62ACD" w14:textId="77777777" w:rsidR="00B26E91" w:rsidRDefault="00B26E91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B26E91" w14:paraId="30568A02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4A99A" w14:textId="77777777" w:rsidR="00B26E91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B5C73" w14:textId="77777777" w:rsidR="00B26E91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[iol_form_title]</w:t>
            </w:r>
          </w:p>
        </w:tc>
      </w:tr>
      <w:tr w:rsidR="00B26E91" w14:paraId="7A04B449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94DAA" w14:textId="77777777" w:rsidR="00B26E91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2B8E" w14:textId="77777777" w:rsidR="00B26E91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[fisica_nome] [fisica_cognome]</w:t>
            </w:r>
          </w:p>
        </w:tc>
      </w:tr>
    </w:tbl>
    <w:p w14:paraId="2185533A" w14:textId="77777777" w:rsidR="00B26E91" w:rsidRDefault="00B26E9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B26E91" w14:paraId="54C3910C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918B" w14:textId="77777777" w:rsidR="00B26E91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412F" w14:textId="77777777" w:rsidR="00B26E91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[ubicazione_attivita_calcolato]</w:t>
            </w:r>
          </w:p>
        </w:tc>
      </w:tr>
    </w:tbl>
    <w:p w14:paraId="6DA0658E" w14:textId="77777777" w:rsidR="00B26E91" w:rsidRDefault="00B26E9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7403"/>
      </w:tblGrid>
      <w:tr w:rsidR="00B26E91" w14:paraId="5A635525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DD84" w14:textId="77777777" w:rsidR="00B26E91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2DE34" w14:textId="77777777" w:rsidR="00B26E91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B26E91" w14:paraId="53105570" w14:textId="77777777">
        <w:tblPrEx>
          <w:tblCellMar>
            <w:top w:w="0" w:type="dxa"/>
            <w:bottom w:w="0" w:type="dxa"/>
          </w:tblCellMar>
        </w:tblPrEx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647A1" w14:textId="77777777" w:rsidR="00B26E91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C780" w14:textId="77777777" w:rsidR="00B26E91" w:rsidRDefault="00000000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</w:tbl>
    <w:p w14:paraId="34AA7EA8" w14:textId="77777777" w:rsidR="00B26E91" w:rsidRDefault="00B26E9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0BC9CC20" w14:textId="77777777" w:rsidR="00B26E91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La presente costituisce ricevuta di avvenuta presentazione della pratica commerciale come sopra qualificata tramite il Portale Istanze Online del Comune di Imperia.</w:t>
      </w:r>
    </w:p>
    <w:p w14:paraId="57A899FA" w14:textId="77777777" w:rsidR="00B26E91" w:rsidRDefault="00B26E9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A27E80E" w14:textId="77777777" w:rsidR="00B26E91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Il Settore competente alla gestione del procedimento è il Settore Affari Legali e Contratti del Comune di Imperia – Servizio Canone Unico Patrimoniale, Commercio, Impianti Pubblicitari</w:t>
      </w:r>
    </w:p>
    <w:p w14:paraId="67FE51ED" w14:textId="77777777" w:rsidR="00B26E91" w:rsidRDefault="00B26E9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299E038" w14:textId="77777777" w:rsidR="00B26E91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Il responsabile del procedimento è l'Avv. Manolo CROCETTA</w:t>
      </w:r>
    </w:p>
    <w:p w14:paraId="043B8623" w14:textId="77777777" w:rsidR="00B26E91" w:rsidRDefault="00B26E9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A958C42" w14:textId="77777777" w:rsidR="00B26E91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Gli atti del procedimento sono depositati presso gli Uffici del Settore Affari Legali Contratti - Servizio Canone Unico Patrimoniale, Commercio, Impianti. Pubblicitari presso il quale può essere presa visione con le modalità previste dalla vigente normativa in materia.</w:t>
      </w:r>
    </w:p>
    <w:p w14:paraId="5632ABDF" w14:textId="77777777" w:rsidR="00B26E91" w:rsidRDefault="00B26E9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0F8796D" w14:textId="77777777" w:rsidR="00B26E91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Eventuali informazioni sulla pratica potranno essere acquisite presso gli uffici del Settore ubicati in Viale Matteotti 157 nei giorni di lunedì, mercoledì e venerdì dalle ore 9:00 alle ore 12:30 e di lunedì dalle ore 15:15 alle ore 16:30.</w:t>
      </w:r>
    </w:p>
    <w:p w14:paraId="07574EA0" w14:textId="77777777" w:rsidR="00B26E91" w:rsidRDefault="00B26E91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3B7005B3" w14:textId="77777777" w:rsidR="00B26E91" w:rsidRDefault="00000000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>La presente ricevuta assolve al disposto degli articoli 7, 8 e 18-bis della Legge 241/1990 e s.m.i. e il termine per la conclusione del procedimento è di 60 giorni.</w:t>
      </w:r>
    </w:p>
    <w:p w14:paraId="539778FF" w14:textId="77777777" w:rsidR="00B26E91" w:rsidRDefault="00B26E91">
      <w:pPr>
        <w:pStyle w:val="Standard"/>
        <w:spacing w:after="0" w:line="240" w:lineRule="auto"/>
      </w:pPr>
    </w:p>
    <w:p w14:paraId="7509A7B9" w14:textId="77777777" w:rsidR="00B26E91" w:rsidRDefault="00B26E91">
      <w:pPr>
        <w:pStyle w:val="Standard"/>
        <w:spacing w:after="0" w:line="240" w:lineRule="auto"/>
      </w:pPr>
    </w:p>
    <w:p w14:paraId="0E74634A" w14:textId="77777777" w:rsidR="00B26E91" w:rsidRDefault="00B26E91">
      <w:pPr>
        <w:pStyle w:val="NormaleWeb"/>
        <w:spacing w:before="0" w:after="0"/>
        <w:rPr>
          <w:sz w:val="22"/>
          <w:szCs w:val="22"/>
        </w:rPr>
      </w:pPr>
    </w:p>
    <w:p w14:paraId="2211C3C2" w14:textId="77777777" w:rsidR="00B26E91" w:rsidRDefault="00000000">
      <w:pPr>
        <w:pStyle w:val="Standard"/>
        <w:tabs>
          <w:tab w:val="center" w:pos="621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Il Dirigente  del Settore Affari Legali e Contratti</w:t>
      </w:r>
    </w:p>
    <w:p w14:paraId="1E8FB3F5" w14:textId="77777777" w:rsidR="00B26E91" w:rsidRDefault="00000000">
      <w:pPr>
        <w:pStyle w:val="Textbody"/>
        <w:tabs>
          <w:tab w:val="center" w:pos="6210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ab/>
        <w:t>Avv. Manolo Crocetta</w:t>
      </w:r>
    </w:p>
    <w:sectPr w:rsidR="00B26E9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855A" w14:textId="77777777" w:rsidR="003C2BBD" w:rsidRDefault="003C2BBD">
      <w:pPr>
        <w:spacing w:after="0" w:line="240" w:lineRule="auto"/>
      </w:pPr>
      <w:r>
        <w:separator/>
      </w:r>
    </w:p>
  </w:endnote>
  <w:endnote w:type="continuationSeparator" w:id="0">
    <w:p w14:paraId="2262D9DB" w14:textId="77777777" w:rsidR="003C2BBD" w:rsidRDefault="003C2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8D2CF" w14:textId="77777777" w:rsidR="003C2BBD" w:rsidRDefault="003C2B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6FE5880" w14:textId="77777777" w:rsidR="003C2BBD" w:rsidRDefault="003C2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E06E9"/>
    <w:multiLevelType w:val="multilevel"/>
    <w:tmpl w:val="7F928874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35148FC"/>
    <w:multiLevelType w:val="multilevel"/>
    <w:tmpl w:val="8564B7F4"/>
    <w:styleLink w:val="WWNum3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2" w15:restartNumberingAfterBreak="0">
    <w:nsid w:val="486E5965"/>
    <w:multiLevelType w:val="multilevel"/>
    <w:tmpl w:val="696E20DC"/>
    <w:styleLink w:val="WWNum1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 w16cid:durableId="125510678">
    <w:abstractNumId w:val="2"/>
  </w:num>
  <w:num w:numId="2" w16cid:durableId="658847975">
    <w:abstractNumId w:val="0"/>
  </w:num>
  <w:num w:numId="3" w16cid:durableId="143204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6E91"/>
    <w:rsid w:val="003C2BBD"/>
    <w:rsid w:val="00B26E91"/>
    <w:rsid w:val="00D51AE0"/>
    <w:rsid w:val="00D7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5B78"/>
  <w15:docId w15:val="{D04B0DAD-425C-4437-B7ED-6C608DE3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Roberto Starnini</cp:lastModifiedBy>
  <cp:revision>2</cp:revision>
  <dcterms:created xsi:type="dcterms:W3CDTF">2025-03-26T10:09:00Z</dcterms:created>
  <dcterms:modified xsi:type="dcterms:W3CDTF">2025-03-26T10:09:00Z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